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jc w:val="both"/>
        <w:rPr>
          <w:rFonts w:hint="default" w:ascii="黑体" w:hAnsi="黑体" w:eastAsia="黑体" w:cs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333333"/>
          <w:sz w:val="28"/>
          <w:szCs w:val="28"/>
          <w:lang w:val="en-US" w:eastAsia="zh-CN"/>
        </w:rPr>
        <w:t>2</w:t>
      </w:r>
    </w:p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湖南艺术职业学院2020年公开招聘笔试</w:t>
      </w:r>
    </w:p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应聘岗位诚信承诺书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一、本人自觉遵守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湖南艺术职业学院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的各项规定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二、本人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所提供的个人信息、证明材料、证件等均真实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无误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、本人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凭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身份证参加考试。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考试期间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诚实守信，严守纪律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认真履行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人员的义务。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对因提供有关信息、证件不真实或违反有关纪律规定所造成的后果，本人自愿承担相应的责任。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3300" w:firstLineChars="11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签名：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pacing w:line="360" w:lineRule="auto"/>
        <w:ind w:firstLine="4500" w:firstLineChars="15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日</w:t>
      </w:r>
    </w:p>
    <w:p>
      <w:pPr>
        <w:spacing w:line="360" w:lineRule="auto"/>
        <w:ind w:firstLine="4500" w:firstLineChars="15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注：</w:t>
      </w:r>
    </w:p>
    <w:p>
      <w:pPr>
        <w:spacing w:line="360" w:lineRule="auto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本承诺书请自行下载打印，并手写签名，于笔试当天交给考场工作人员。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25890"/>
    <w:rsid w:val="0A0659C1"/>
    <w:rsid w:val="0F835FB9"/>
    <w:rsid w:val="2CC25890"/>
    <w:rsid w:val="3D6226E9"/>
    <w:rsid w:val="41036C4D"/>
    <w:rsid w:val="451C769F"/>
    <w:rsid w:val="61502BFD"/>
    <w:rsid w:val="61910C08"/>
    <w:rsid w:val="6E383B99"/>
    <w:rsid w:val="7E57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306</Words>
  <Characters>316</Characters>
  <Lines>0</Lines>
  <Paragraphs>0</Paragraphs>
  <TotalTime>3</TotalTime>
  <ScaleCrop>false</ScaleCrop>
  <LinksUpToDate>false</LinksUpToDate>
  <CharactersWithSpaces>335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2020-08-11T02:23:00Z</dcterms:created>
  <dc:creator>lisa_lisha</dc:creator>
  <cp:lastModifiedBy>lisa_lisha</cp:lastModifiedBy>
  <cp:lastPrinted>2020-12-07T03:28:17Z</cp:lastPrinted>
  <dcterms:modified xsi:type="dcterms:W3CDTF">2020-12-07T03:29:49Z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