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764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第八届湖南艺术节新创大型舞台剧目入选决赛名单</w:t>
      </w:r>
    </w:p>
    <w:p w14:paraId="114117B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（按行政区划排序）</w:t>
      </w:r>
    </w:p>
    <w:bookmarkEnd w:id="0"/>
    <w:tbl>
      <w:tblPr>
        <w:tblStyle w:val="9"/>
        <w:tblW w:w="9827" w:type="dxa"/>
        <w:tblInd w:w="-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40"/>
        <w:gridCol w:w="6167"/>
      </w:tblGrid>
      <w:tr w14:paraId="2DC5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剧目名称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A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演出单位</w:t>
            </w:r>
          </w:p>
        </w:tc>
      </w:tr>
      <w:tr w14:paraId="2B8B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D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《火宫殿》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湖南省花鼓戏保护传承中心</w:t>
            </w:r>
          </w:p>
        </w:tc>
      </w:tr>
      <w:tr w14:paraId="1386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A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B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《左公柳》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湖南省湘剧院</w:t>
            </w:r>
          </w:p>
        </w:tc>
      </w:tr>
      <w:tr w14:paraId="596B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F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《皿方罍》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湖南省京剧保护传承中心</w:t>
            </w:r>
          </w:p>
        </w:tc>
      </w:tr>
      <w:tr w14:paraId="2085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《我要飞翔》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湖南省木偶皮影艺术保护传承中心</w:t>
            </w:r>
          </w:p>
        </w:tc>
      </w:tr>
      <w:tr w14:paraId="2C83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4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《智造未来》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湖南省歌舞剧院有限责任公司</w:t>
            </w:r>
          </w:p>
        </w:tc>
      </w:tr>
      <w:tr w14:paraId="23B8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《深海养牛人》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湖南省话剧院</w:t>
            </w:r>
          </w:p>
        </w:tc>
      </w:tr>
      <w:tr w14:paraId="1FAA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《夫人如见》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长沙市湘剧保护传承中心</w:t>
            </w:r>
          </w:p>
        </w:tc>
      </w:tr>
      <w:tr w14:paraId="149E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85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《花猪司令》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长沙市花鼓戏保护传承中心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长沙市艺术创作研究院</w:t>
            </w:r>
          </w:p>
        </w:tc>
      </w:tr>
      <w:tr w14:paraId="68EB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《倩之韵秋》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浏阳市欧阳予倩文化艺术中心</w:t>
            </w:r>
          </w:p>
        </w:tc>
      </w:tr>
      <w:tr w14:paraId="5997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《王船山》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衡阳市歌舞剧团有限责任公司</w:t>
            </w:r>
          </w:p>
        </w:tc>
      </w:tr>
      <w:tr w14:paraId="03AC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9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《八百矿工上井冈》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常宁市歌舞剧团有限责任公司</w:t>
            </w:r>
          </w:p>
        </w:tc>
      </w:tr>
      <w:tr w14:paraId="500D2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7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D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《清官李蛮牛》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湖南省祁剧保护传承中心</w:t>
            </w:r>
          </w:p>
        </w:tc>
      </w:tr>
      <w:tr w14:paraId="0E16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《富在深山有远亲》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邵阳市花鼓戏保护传承中心</w:t>
            </w:r>
          </w:p>
        </w:tc>
      </w:tr>
      <w:tr w14:paraId="69DB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《共饮一江水》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岳阳市巴陵戏传承研究院</w:t>
            </w:r>
          </w:p>
        </w:tc>
      </w:tr>
      <w:tr w14:paraId="6F67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5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《桃花源里可耕田》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常德市汉剧高腔保护传承中心</w:t>
            </w:r>
          </w:p>
        </w:tc>
      </w:tr>
      <w:tr w14:paraId="4FA4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《敲门》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益阳市花鼓戏剧团有限公司</w:t>
            </w:r>
          </w:p>
        </w:tc>
      </w:tr>
      <w:tr w14:paraId="6346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1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《字圣黄自元》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安化县梅文演艺传媒中心</w:t>
            </w:r>
          </w:p>
        </w:tc>
      </w:tr>
      <w:tr w14:paraId="4820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5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《三绝碑》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湖南省昆剧团</w:t>
            </w:r>
          </w:p>
        </w:tc>
      </w:tr>
      <w:tr w14:paraId="5D61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4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《欧阳海》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4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桂阳县湘剧保护传承中心</w:t>
            </w:r>
          </w:p>
        </w:tc>
      </w:tr>
      <w:tr w14:paraId="4427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《学妹回乡》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永兴县花鼓戏保护传承中心</w:t>
            </w:r>
          </w:p>
        </w:tc>
      </w:tr>
      <w:tr w14:paraId="0C62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《一担银元》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永州市祁阳祁剧剧团</w:t>
            </w:r>
          </w:p>
        </w:tc>
      </w:tr>
      <w:tr w14:paraId="01C6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2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《花瑶绣娘》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怀化市民族歌舞剧团</w:t>
            </w:r>
          </w:p>
        </w:tc>
      </w:tr>
      <w:tr w14:paraId="4D28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《二十四时舞》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湘西武陵山民族文化传习中心</w:t>
            </w:r>
          </w:p>
        </w:tc>
      </w:tr>
      <w:tr w14:paraId="7BF0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《贺龙井畔朵朵莲》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泸溪县辰河高腔传习所</w:t>
            </w:r>
          </w:p>
        </w:tc>
      </w:tr>
    </w:tbl>
    <w:p w14:paraId="348FE2C2"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E34C9"/>
    <w:rsid w:val="5D6E34C9"/>
    <w:rsid w:val="9FEEF60B"/>
    <w:rsid w:val="FBFDE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0"/>
      <w:lang w:val="en-US" w:eastAsia="zh-CN" w:bidi="ar-SA"/>
    </w:rPr>
  </w:style>
  <w:style w:type="paragraph" w:styleId="5">
    <w:name w:val="Body Text First Indent"/>
    <w:basedOn w:val="6"/>
    <w:next w:val="7"/>
    <w:qFormat/>
    <w:uiPriority w:val="0"/>
    <w:pPr>
      <w:widowControl w:val="0"/>
      <w:suppressAutoHyphens/>
      <w:ind w:firstLine="100" w:firstLineChars="100"/>
      <w:jc w:val="both"/>
    </w:pPr>
    <w:rPr>
      <w:rFonts w:ascii="Calibri" w:hAnsi="Calibri" w:eastAsia="宋体" w:cs="Times New Roman"/>
      <w:sz w:val="21"/>
      <w:szCs w:val="24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customStyle="1" w:styleId="7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8">
    <w:name w:val="toc 1"/>
    <w:basedOn w:val="1"/>
    <w:next w:val="1"/>
    <w:qFormat/>
    <w:uiPriority w:val="0"/>
    <w:rPr>
      <w:rFonts w:ascii="等线" w:hAnsi="等线" w:eastAsia="等线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&#31532;&#20843;&#23626;&#28246;&#21335;&#33402;&#26415;&#33410;&#26032;&#21019;&#22823;&#22411;&#33310;&#21488;&#21095;&#30446;&#20837;&#36873;&#20915;&#36187;&#21517;&#2133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第八届湖南艺术节新创大型舞台剧目入选决赛名单.dot</Template>
  <Pages>3</Pages>
  <Words>493</Words>
  <Characters>508</Characters>
  <Lines>0</Lines>
  <Paragraphs>0</Paragraphs>
  <TotalTime>0</TotalTime>
  <ScaleCrop>false</ScaleCrop>
  <LinksUpToDate>false</LinksUpToDate>
  <CharactersWithSpaces>508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2024-10-28T02:07:00Z</dcterms:created>
  <dc:creator>时遥</dc:creator>
  <cp:lastModifiedBy>时遥</cp:lastModifiedBy>
  <dcterms:modified xsi:type="dcterms:W3CDTF">2024-10-28T02:08:08Z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2C33D0624EF3480CA42A2961C60DB3BE_11</vt:lpwstr>
  </property>
</Properties>
</file>